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2D0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eastAsia="黑体" w:cs="黑体"/>
          <w:sz w:val="28"/>
          <w:szCs w:val="28"/>
        </w:rPr>
        <w:t>:</w:t>
      </w:r>
    </w:p>
    <w:p w14:paraId="1EDD1C67">
      <w:pPr>
        <w:pStyle w:val="3"/>
        <w:kinsoku w:val="0"/>
        <w:overflowPunct w:val="0"/>
        <w:ind w:left="0"/>
        <w:rPr>
          <w:sz w:val="24"/>
          <w:szCs w:val="24"/>
        </w:rPr>
      </w:pPr>
    </w:p>
    <w:p w14:paraId="5E113AA9">
      <w:pPr>
        <w:pStyle w:val="3"/>
        <w:kinsoku w:val="0"/>
        <w:overflowPunct w:val="0"/>
        <w:spacing w:before="5"/>
        <w:ind w:left="0"/>
        <w:jc w:val="center"/>
        <w:rPr>
          <w:sz w:val="24"/>
          <w:szCs w:val="24"/>
        </w:rPr>
      </w:pPr>
    </w:p>
    <w:p w14:paraId="4F20D204"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山东理工大学</w:t>
      </w:r>
    </w:p>
    <w:p w14:paraId="568BEA6C"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校级本科教学研究与改革项目申报书</w:t>
      </w:r>
    </w:p>
    <w:p w14:paraId="4394B364"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0BA37ECB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33B3B155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 w14:paraId="691EA7AA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 w14:paraId="738AE2BB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 w14:paraId="5733B497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 w14:paraId="13AA65F5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 w14:paraId="117DC7C1"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年   月   日</w:t>
      </w:r>
    </w:p>
    <w:p w14:paraId="12B4A371"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 w14:paraId="1AB829CF"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 w14:paraId="442D489C"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 w14:paraId="35D3F918"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353CA4D3"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 w14:paraId="695B33A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 w14:paraId="55DDB2D0">
      <w:pPr>
        <w:rPr>
          <w:rFonts w:ascii="仿宋_GB2312" w:eastAsia="仿宋_GB2312"/>
          <w:sz w:val="32"/>
          <w:szCs w:val="32"/>
        </w:rPr>
      </w:pPr>
    </w:p>
    <w:p w14:paraId="3CF415EE">
      <w:pPr>
        <w:spacing w:line="72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1.申报书要按照要求，逐项认真填写，填写内容必须实事求是，表达明确严谨。空缺项要填“无”。</w:t>
      </w:r>
    </w:p>
    <w:p w14:paraId="5826CD56">
      <w:pPr>
        <w:spacing w:line="720" w:lineRule="auto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2．格式要求：申报书中各项内容以Word文档格式填写；表格空间不足的，可以扩展或另附纸张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p w14:paraId="369EE12A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6C7BDB81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639D0B5F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5D4FA196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1B1C208B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5AAB6DEF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75618D7C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5D97FF19">
      <w:pPr>
        <w:spacing w:line="720" w:lineRule="auto"/>
        <w:rPr>
          <w:rFonts w:ascii="楷体" w:hAnsi="楷体" w:eastAsia="楷体"/>
          <w:sz w:val="28"/>
          <w:szCs w:val="28"/>
        </w:rPr>
      </w:pPr>
    </w:p>
    <w:p w14:paraId="1F9C9B15">
      <w:pPr>
        <w:rPr>
          <w:rFonts w:ascii="仿宋_GB2312" w:hAnsi="仿宋_GB2312" w:eastAsia="仿宋_GB2312" w:cs="仿宋_GB2312"/>
          <w:spacing w:val="-24"/>
          <w:sz w:val="32"/>
          <w:szCs w:val="32"/>
        </w:rPr>
      </w:pPr>
      <w:r>
        <w:rPr>
          <w:rFonts w:hint="eastAsia" w:ascii="黑体" w:hAnsi="黑体" w:eastAsia="黑体"/>
          <w:sz w:val="28"/>
          <w:szCs w:val="22"/>
        </w:rPr>
        <w:t>一、基本信息</w:t>
      </w:r>
    </w:p>
    <w:tbl>
      <w:tblPr>
        <w:tblStyle w:val="9"/>
        <w:tblW w:w="508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8"/>
        <w:gridCol w:w="870"/>
        <w:gridCol w:w="20"/>
        <w:gridCol w:w="299"/>
        <w:gridCol w:w="778"/>
        <w:gridCol w:w="294"/>
        <w:gridCol w:w="348"/>
        <w:gridCol w:w="337"/>
        <w:gridCol w:w="305"/>
        <w:gridCol w:w="79"/>
        <w:gridCol w:w="312"/>
        <w:gridCol w:w="645"/>
        <w:gridCol w:w="360"/>
        <w:gridCol w:w="386"/>
        <w:gridCol w:w="169"/>
        <w:gridCol w:w="760"/>
        <w:gridCol w:w="142"/>
        <w:gridCol w:w="330"/>
        <w:gridCol w:w="135"/>
        <w:gridCol w:w="1257"/>
      </w:tblGrid>
      <w:tr w14:paraId="7E0EC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2AEF">
            <w:pPr>
              <w:pStyle w:val="15"/>
              <w:kinsoku w:val="0"/>
              <w:overflowPunct w:val="0"/>
              <w:ind w:left="142" w:right="125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</w:rPr>
              <w:t>项目简介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28C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2B81"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012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3D09"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908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研究期限</w:t>
            </w:r>
          </w:p>
        </w:tc>
        <w:tc>
          <w:tcPr>
            <w:tcW w:w="3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0FE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 月 至      年    月</w:t>
            </w:r>
          </w:p>
        </w:tc>
      </w:tr>
      <w:tr w14:paraId="71190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075D15">
            <w:pPr>
              <w:pStyle w:val="15"/>
              <w:kinsoku w:val="0"/>
              <w:overflowPunct w:val="0"/>
              <w:spacing w:line="400" w:lineRule="exact"/>
              <w:ind w:left="108" w:right="159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项目负责人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756A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857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09B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3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B23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3CA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D76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7F57"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EB8D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07BD8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64637C"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7D7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</w:t>
            </w:r>
          </w:p>
          <w:p w14:paraId="7F1AE7FE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/行政职务</w:t>
            </w:r>
          </w:p>
        </w:tc>
        <w:tc>
          <w:tcPr>
            <w:tcW w:w="17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E03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11AA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</w:t>
            </w:r>
          </w:p>
          <w:p w14:paraId="45E5F53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领域</w:t>
            </w:r>
          </w:p>
        </w:tc>
        <w:tc>
          <w:tcPr>
            <w:tcW w:w="14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B47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6648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8E33B4"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6206"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近3年教学质量评价学院排名</w:t>
            </w:r>
          </w:p>
        </w:tc>
        <w:tc>
          <w:tcPr>
            <w:tcW w:w="11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3270"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 xml:space="preserve">位次/总人数 2022 </w:t>
            </w:r>
          </w:p>
        </w:tc>
        <w:tc>
          <w:tcPr>
            <w:tcW w:w="10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AAE"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位次/总人数 2023</w:t>
            </w: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BB1F"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位次/总人数 2024</w:t>
            </w:r>
            <w:bookmarkStart w:id="0" w:name="_GoBack"/>
            <w:bookmarkEnd w:id="0"/>
          </w:p>
        </w:tc>
      </w:tr>
      <w:tr w14:paraId="2D7F7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AE38A0"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E11E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1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41F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4AC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邮箱</w:t>
            </w:r>
          </w:p>
        </w:tc>
        <w:tc>
          <w:tcPr>
            <w:tcW w:w="19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16B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95A0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33ABAE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3959B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近5年主要教学工作简历</w:t>
            </w: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762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61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5AA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授课对象</w:t>
            </w: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CDB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28F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所在院系</w:t>
            </w:r>
          </w:p>
        </w:tc>
      </w:tr>
      <w:tr w14:paraId="3086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0868E3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F3A0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6C2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6C5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976D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563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599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200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C42C3C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6FD17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3A3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BD6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649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FCA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483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691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ED84AA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0FDE2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4F4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26A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C91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149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15F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2D1C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88947E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790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C0C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A49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C55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65A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A83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6FD0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892F16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B4A60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近5年主要教学研究项目及成果</w:t>
            </w: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CE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526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11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367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本人位次</w:t>
            </w:r>
          </w:p>
        </w:tc>
      </w:tr>
      <w:tr w14:paraId="64E8C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3814D0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C46AFE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03E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C88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EDBE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A23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7F7A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186780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B6468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335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D58A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23D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EF0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75A3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FB96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A9E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314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744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1AD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63F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1A70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CEEACF">
            <w:pPr>
              <w:pStyle w:val="15"/>
              <w:kinsoku w:val="0"/>
              <w:overflowPunct w:val="0"/>
              <w:ind w:left="107" w:right="16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项目组情况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960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AFE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高级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03B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中级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AE0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初级</w:t>
            </w: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E7A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博士</w:t>
            </w:r>
          </w:p>
        </w:tc>
        <w:tc>
          <w:tcPr>
            <w:tcW w:w="5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AD0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硕士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FD0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其他</w:t>
            </w:r>
          </w:p>
        </w:tc>
        <w:tc>
          <w:tcPr>
            <w:tcW w:w="10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936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参与单位数</w:t>
            </w:r>
          </w:p>
        </w:tc>
      </w:tr>
      <w:tr w14:paraId="7089D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F77181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5EC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A1D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0FC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E4D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F57A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901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356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83E6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73BC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63ACBC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3F64D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主</w:t>
            </w:r>
          </w:p>
          <w:p w14:paraId="4E226F5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要</w:t>
            </w:r>
          </w:p>
          <w:p w14:paraId="1C5981C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成</w:t>
            </w:r>
          </w:p>
          <w:p w14:paraId="01A741C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员</w:t>
            </w:r>
          </w:p>
          <w:p w14:paraId="5E04A59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(不</w:t>
            </w:r>
          </w:p>
          <w:p w14:paraId="76AE610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含</w:t>
            </w:r>
          </w:p>
          <w:p w14:paraId="25DAA8B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</w:t>
            </w:r>
          </w:p>
          <w:p w14:paraId="4612174D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责</w:t>
            </w:r>
          </w:p>
          <w:p w14:paraId="278C081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人)</w:t>
            </w: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E6F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C36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9E8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B10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FEF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项目分工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6F0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签字</w:t>
            </w:r>
          </w:p>
        </w:tc>
      </w:tr>
      <w:tr w14:paraId="5B8C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F5505C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A573A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311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1C0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17E0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0C3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1A4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842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D162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911E23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CA896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7B5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774C8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B53A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760D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D865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1351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71FB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6662DE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03B0D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910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375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B428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F3C1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6AF1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F88A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1FDB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E89669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C70179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1A3C1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B4E2B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68D3C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146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ECEB7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D6AB3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2A51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C2F0D1"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17A494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B0BFF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5F27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60E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CFFBD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B6A82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49665"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</w:tbl>
    <w:p w14:paraId="5150B71F">
      <w:pPr>
        <w:pStyle w:val="20"/>
        <w:widowControl/>
        <w:ind w:firstLine="0" w:firstLineChars="0"/>
        <w:rPr>
          <w:rFonts w:hint="eastAsia" w:ascii="黑体" w:hAnsi="黑体" w:eastAsia="黑体"/>
          <w:sz w:val="28"/>
        </w:rPr>
      </w:pPr>
    </w:p>
    <w:p w14:paraId="1816F7FE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二、背景和意义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72B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897" w:type="dxa"/>
          </w:tcPr>
          <w:p w14:paraId="527C005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（一）国内外研究现状及研究意义分析（不超过800字）</w:t>
            </w:r>
          </w:p>
          <w:p w14:paraId="4D32D407">
            <w:pPr>
              <w:jc w:val="left"/>
              <w:rPr>
                <w:rFonts w:hint="eastAsia" w:ascii="仿宋" w:hAnsi="仿宋" w:eastAsia="仿宋" w:cs="仿宋"/>
              </w:rPr>
            </w:pPr>
          </w:p>
          <w:p w14:paraId="55AB5BDB">
            <w:pPr>
              <w:jc w:val="left"/>
            </w:pPr>
          </w:p>
          <w:p w14:paraId="777AE1BA">
            <w:pPr>
              <w:jc w:val="left"/>
            </w:pPr>
          </w:p>
          <w:p w14:paraId="065C8720">
            <w:pPr>
              <w:jc w:val="left"/>
            </w:pPr>
          </w:p>
          <w:p w14:paraId="1B9A83A3">
            <w:pPr>
              <w:jc w:val="left"/>
            </w:pPr>
          </w:p>
          <w:p w14:paraId="6121CA2C">
            <w:pPr>
              <w:jc w:val="left"/>
            </w:pPr>
          </w:p>
          <w:p w14:paraId="6AE45C1A">
            <w:pPr>
              <w:jc w:val="left"/>
            </w:pPr>
          </w:p>
          <w:p w14:paraId="7D8C85B3">
            <w:pPr>
              <w:jc w:val="left"/>
            </w:pPr>
          </w:p>
        </w:tc>
      </w:tr>
    </w:tbl>
    <w:p w14:paraId="3D3EB8D7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三、研究内容、方案和进程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7C0A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10" w:type="dxa"/>
          </w:tcPr>
          <w:p w14:paraId="70DF160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（二）研究内容、目标、拟解决的关键问题（不超过800字）</w:t>
            </w:r>
          </w:p>
          <w:p w14:paraId="16D2DFA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4F70DF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BA51A9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9529A6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7622B5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3A00F9D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25CFC7CF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7C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810" w:type="dxa"/>
          </w:tcPr>
          <w:p w14:paraId="17A9946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（三）改革方案设计和解决问题的方法（不超过1000字）</w:t>
            </w:r>
          </w:p>
          <w:p w14:paraId="48F4694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5DA0A2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ED291C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BF97AF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BCCC01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998B22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31641C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CCFAF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1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810" w:type="dxa"/>
          </w:tcPr>
          <w:p w14:paraId="3416494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（四）创新点和预期效果、具体成果（不超过500字）</w:t>
            </w:r>
          </w:p>
          <w:p w14:paraId="1E63CA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EC83CA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80C7B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7E5AB8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136E7E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773D320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04A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10" w:type="dxa"/>
          </w:tcPr>
          <w:p w14:paraId="695C5F3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（五）实施范围和推广应用价值（不超过500字）</w:t>
            </w:r>
          </w:p>
          <w:p w14:paraId="4542176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F45066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481AE8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D5BB1E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BF718C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5308AB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8F3977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60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</w:tcPr>
          <w:p w14:paraId="0986B49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（六）项目具体安排及进度（不超过500字）</w:t>
            </w:r>
          </w:p>
          <w:p w14:paraId="4E45C96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1B3F3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5378C6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A12E04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1FE895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DE22DF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1D27331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4675238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四、条件和保障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61AA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13" w:type="dxa"/>
          </w:tcPr>
          <w:p w14:paraId="485CED5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（七）项目组成员已开展的相关研究及主要成果（不超过800字）</w:t>
            </w:r>
          </w:p>
          <w:p w14:paraId="2C5FFCF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7004B2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0D1E95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B5E595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89D171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3C2A6EF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68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813" w:type="dxa"/>
          </w:tcPr>
          <w:p w14:paraId="29CC02B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（八）学院已具备的教学改革基础及对项目的支持情况（包括有关政策、经费及其使用管理制度、保障条件等）（不超过500字）</w:t>
            </w:r>
          </w:p>
          <w:p w14:paraId="34FBE2E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839EC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E2EAA0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28CAA7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AD72F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9C838D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D10BDD2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E7A06EE">
      <w:pPr>
        <w:pStyle w:val="20"/>
        <w:widowControl/>
        <w:ind w:firstLine="0" w:firstLineChars="0"/>
        <w:rPr>
          <w:rFonts w:hint="eastAsia" w:ascii="黑体" w:hAnsi="黑体" w:eastAsia="黑体"/>
          <w:sz w:val="28"/>
        </w:rPr>
      </w:pPr>
    </w:p>
    <w:p w14:paraId="20E2F844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五、经费预算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 w14:paraId="67D7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76D6C8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 w14:paraId="7CA1B96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4726" w:type="dxa"/>
            <w:vAlign w:val="center"/>
          </w:tcPr>
          <w:p w14:paraId="7F0F307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预算根据及理由</w:t>
            </w:r>
          </w:p>
        </w:tc>
      </w:tr>
      <w:tr w14:paraId="7629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1537215F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0544CB3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14:paraId="416D1377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127A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1FD94DCB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D59ED92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14:paraId="699975A6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067F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511AFC12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67361A6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14:paraId="77B0B7E1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7F79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182CE9DD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DEDD927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14:paraId="1465A12C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5FCF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 w14:paraId="2257AC20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0E24591A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14:paraId="795C55DF"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 w14:paraId="3B360342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六、单位推荐意见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4964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 w14:paraId="535C4426"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 w14:paraId="67A05CA4"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 w14:paraId="3F254374"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 w14:paraId="605573E8"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 w14:paraId="61B35A31"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6300" w:firstLineChars="300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 w14:paraId="30811CE3"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 w14:paraId="4A4E7838"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七、诚信与公开共享承诺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4E27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 w14:paraId="65BDFE28">
            <w:pPr>
              <w:pStyle w:val="15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 w14:paraId="094575B4">
            <w:pPr>
              <w:widowControl/>
              <w:jc w:val="left"/>
            </w:pPr>
          </w:p>
          <w:p w14:paraId="75CD4C33">
            <w:pPr>
              <w:pStyle w:val="15"/>
              <w:kinsoku w:val="0"/>
              <w:overflowPunct w:val="0"/>
              <w:spacing w:line="360" w:lineRule="auto"/>
              <w:ind w:left="3605" w:firstLine="1155" w:firstLineChars="5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项目负责人签字：</w:t>
            </w:r>
          </w:p>
          <w:p w14:paraId="12A65893">
            <w:pPr>
              <w:pStyle w:val="15"/>
              <w:kinsoku w:val="0"/>
              <w:overflowPunct w:val="0"/>
              <w:spacing w:line="360" w:lineRule="auto"/>
              <w:ind w:left="3605" w:firstLine="2205" w:firstLineChars="10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 w14:paraId="55F580BE"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 w14:paraId="0B34BCC0">
      <w:pPr>
        <w:widowControl/>
        <w:rPr>
          <w:rFonts w:ascii="仿宋_GB2312" w:hAnsi="仿宋_GB2312" w:eastAsia="仿宋_GB2312" w:cs="仿宋_GB2312"/>
          <w:spacing w:val="-2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66D1">
    <w:pPr>
      <w:pStyle w:val="5"/>
      <w:ind w:left="315" w:leftChars="150" w:right="315" w:rightChars="150"/>
      <w:jc w:val="center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32E49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BA751C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ZkNmQ0ZmU1MTE1NmZjYzQwMmNhNjI1OTZiMmQifQ=="/>
  </w:docVars>
  <w:rsids>
    <w:rsidRoot w:val="002A5458"/>
    <w:rsid w:val="000102C3"/>
    <w:rsid w:val="00015B63"/>
    <w:rsid w:val="00021189"/>
    <w:rsid w:val="00030934"/>
    <w:rsid w:val="00050DAD"/>
    <w:rsid w:val="00062E05"/>
    <w:rsid w:val="000718D5"/>
    <w:rsid w:val="00076862"/>
    <w:rsid w:val="00082A67"/>
    <w:rsid w:val="00096FB3"/>
    <w:rsid w:val="000B4780"/>
    <w:rsid w:val="000D1704"/>
    <w:rsid w:val="000E28DB"/>
    <w:rsid w:val="000F6019"/>
    <w:rsid w:val="00104E2E"/>
    <w:rsid w:val="00110B12"/>
    <w:rsid w:val="0011373E"/>
    <w:rsid w:val="001331E3"/>
    <w:rsid w:val="001414E6"/>
    <w:rsid w:val="0015013B"/>
    <w:rsid w:val="00150D87"/>
    <w:rsid w:val="00150F26"/>
    <w:rsid w:val="00156984"/>
    <w:rsid w:val="00161383"/>
    <w:rsid w:val="00161538"/>
    <w:rsid w:val="00163BD7"/>
    <w:rsid w:val="00167D58"/>
    <w:rsid w:val="0017248B"/>
    <w:rsid w:val="001823C9"/>
    <w:rsid w:val="00184B1E"/>
    <w:rsid w:val="001A1AD1"/>
    <w:rsid w:val="001A7090"/>
    <w:rsid w:val="001A7264"/>
    <w:rsid w:val="001B740E"/>
    <w:rsid w:val="0020165B"/>
    <w:rsid w:val="002212EF"/>
    <w:rsid w:val="002344F8"/>
    <w:rsid w:val="002535CB"/>
    <w:rsid w:val="00260BEB"/>
    <w:rsid w:val="00263C7D"/>
    <w:rsid w:val="0026433E"/>
    <w:rsid w:val="002675B8"/>
    <w:rsid w:val="002738E7"/>
    <w:rsid w:val="00295935"/>
    <w:rsid w:val="002A0AB7"/>
    <w:rsid w:val="002A5458"/>
    <w:rsid w:val="002D61E3"/>
    <w:rsid w:val="002E05C2"/>
    <w:rsid w:val="002E3197"/>
    <w:rsid w:val="002F20EF"/>
    <w:rsid w:val="003143CD"/>
    <w:rsid w:val="0032220F"/>
    <w:rsid w:val="00324621"/>
    <w:rsid w:val="00327EC7"/>
    <w:rsid w:val="003340EC"/>
    <w:rsid w:val="00346EBC"/>
    <w:rsid w:val="00351AF8"/>
    <w:rsid w:val="00351B0D"/>
    <w:rsid w:val="00361859"/>
    <w:rsid w:val="003751E7"/>
    <w:rsid w:val="003E3055"/>
    <w:rsid w:val="0040787C"/>
    <w:rsid w:val="004254B0"/>
    <w:rsid w:val="004255E8"/>
    <w:rsid w:val="0043362D"/>
    <w:rsid w:val="00446DBA"/>
    <w:rsid w:val="00461822"/>
    <w:rsid w:val="004679FC"/>
    <w:rsid w:val="00487D02"/>
    <w:rsid w:val="004A0D7A"/>
    <w:rsid w:val="004B0A45"/>
    <w:rsid w:val="004F3958"/>
    <w:rsid w:val="00500226"/>
    <w:rsid w:val="0050349A"/>
    <w:rsid w:val="005227EF"/>
    <w:rsid w:val="0052423E"/>
    <w:rsid w:val="00544492"/>
    <w:rsid w:val="00556643"/>
    <w:rsid w:val="00556BBC"/>
    <w:rsid w:val="0056348A"/>
    <w:rsid w:val="0056586C"/>
    <w:rsid w:val="005676F6"/>
    <w:rsid w:val="00577AC6"/>
    <w:rsid w:val="0058130B"/>
    <w:rsid w:val="00584E26"/>
    <w:rsid w:val="00585162"/>
    <w:rsid w:val="005863F7"/>
    <w:rsid w:val="005869A6"/>
    <w:rsid w:val="00587F1E"/>
    <w:rsid w:val="005A16A3"/>
    <w:rsid w:val="005A25FA"/>
    <w:rsid w:val="005C41F8"/>
    <w:rsid w:val="005E6DB8"/>
    <w:rsid w:val="00612A48"/>
    <w:rsid w:val="006504F8"/>
    <w:rsid w:val="00656E27"/>
    <w:rsid w:val="0066379D"/>
    <w:rsid w:val="00666697"/>
    <w:rsid w:val="006833BA"/>
    <w:rsid w:val="00685DDF"/>
    <w:rsid w:val="006914F8"/>
    <w:rsid w:val="00696C56"/>
    <w:rsid w:val="006A45BE"/>
    <w:rsid w:val="006A4BC9"/>
    <w:rsid w:val="006B5CE2"/>
    <w:rsid w:val="006C2E79"/>
    <w:rsid w:val="006C2FB5"/>
    <w:rsid w:val="006D42DD"/>
    <w:rsid w:val="006D5B05"/>
    <w:rsid w:val="0070404D"/>
    <w:rsid w:val="00711A80"/>
    <w:rsid w:val="0071780E"/>
    <w:rsid w:val="00726544"/>
    <w:rsid w:val="00735BA6"/>
    <w:rsid w:val="007416C1"/>
    <w:rsid w:val="00743B69"/>
    <w:rsid w:val="00750F13"/>
    <w:rsid w:val="00793A4B"/>
    <w:rsid w:val="0079540D"/>
    <w:rsid w:val="007A6FE7"/>
    <w:rsid w:val="007A7500"/>
    <w:rsid w:val="007B15B2"/>
    <w:rsid w:val="007B269F"/>
    <w:rsid w:val="007E30A8"/>
    <w:rsid w:val="0081034F"/>
    <w:rsid w:val="00811C5E"/>
    <w:rsid w:val="00821A43"/>
    <w:rsid w:val="00843C26"/>
    <w:rsid w:val="0085728E"/>
    <w:rsid w:val="0086371E"/>
    <w:rsid w:val="008A51B4"/>
    <w:rsid w:val="008A6FD9"/>
    <w:rsid w:val="008B4B0A"/>
    <w:rsid w:val="008D68A2"/>
    <w:rsid w:val="008F5046"/>
    <w:rsid w:val="00905158"/>
    <w:rsid w:val="009102BE"/>
    <w:rsid w:val="009441E3"/>
    <w:rsid w:val="0094506D"/>
    <w:rsid w:val="009563AA"/>
    <w:rsid w:val="00957444"/>
    <w:rsid w:val="009636B6"/>
    <w:rsid w:val="00975E67"/>
    <w:rsid w:val="0098042D"/>
    <w:rsid w:val="009813D5"/>
    <w:rsid w:val="00985EEB"/>
    <w:rsid w:val="009A7287"/>
    <w:rsid w:val="009B2EAC"/>
    <w:rsid w:val="009B3F12"/>
    <w:rsid w:val="009C7207"/>
    <w:rsid w:val="009D186D"/>
    <w:rsid w:val="009F1447"/>
    <w:rsid w:val="00A0637A"/>
    <w:rsid w:val="00A11112"/>
    <w:rsid w:val="00A27EF3"/>
    <w:rsid w:val="00A31DCE"/>
    <w:rsid w:val="00A37514"/>
    <w:rsid w:val="00A41246"/>
    <w:rsid w:val="00A51EA3"/>
    <w:rsid w:val="00A55E34"/>
    <w:rsid w:val="00A8606A"/>
    <w:rsid w:val="00A90CAC"/>
    <w:rsid w:val="00A925CA"/>
    <w:rsid w:val="00AA5BEB"/>
    <w:rsid w:val="00AB0B58"/>
    <w:rsid w:val="00AB0DE0"/>
    <w:rsid w:val="00AD2013"/>
    <w:rsid w:val="00AE28A8"/>
    <w:rsid w:val="00B1331D"/>
    <w:rsid w:val="00B32460"/>
    <w:rsid w:val="00B336ED"/>
    <w:rsid w:val="00B41F68"/>
    <w:rsid w:val="00B60FB2"/>
    <w:rsid w:val="00B6591F"/>
    <w:rsid w:val="00B82286"/>
    <w:rsid w:val="00B83F06"/>
    <w:rsid w:val="00B847F4"/>
    <w:rsid w:val="00B85C65"/>
    <w:rsid w:val="00B86524"/>
    <w:rsid w:val="00BB142C"/>
    <w:rsid w:val="00BC3E55"/>
    <w:rsid w:val="00BD61D4"/>
    <w:rsid w:val="00C0521F"/>
    <w:rsid w:val="00C31C45"/>
    <w:rsid w:val="00C37226"/>
    <w:rsid w:val="00C446A0"/>
    <w:rsid w:val="00C54593"/>
    <w:rsid w:val="00C80FCE"/>
    <w:rsid w:val="00CA481F"/>
    <w:rsid w:val="00CD4E04"/>
    <w:rsid w:val="00CE0CA6"/>
    <w:rsid w:val="00CF149C"/>
    <w:rsid w:val="00D020AE"/>
    <w:rsid w:val="00D138F2"/>
    <w:rsid w:val="00D312C6"/>
    <w:rsid w:val="00D65E49"/>
    <w:rsid w:val="00D828BB"/>
    <w:rsid w:val="00D8332D"/>
    <w:rsid w:val="00DA41CA"/>
    <w:rsid w:val="00DC6E54"/>
    <w:rsid w:val="00DD0591"/>
    <w:rsid w:val="00DD60D7"/>
    <w:rsid w:val="00DF2685"/>
    <w:rsid w:val="00DF4B5E"/>
    <w:rsid w:val="00E010B3"/>
    <w:rsid w:val="00E2181E"/>
    <w:rsid w:val="00E31994"/>
    <w:rsid w:val="00E35401"/>
    <w:rsid w:val="00E52770"/>
    <w:rsid w:val="00E53C59"/>
    <w:rsid w:val="00E57BFB"/>
    <w:rsid w:val="00E613AD"/>
    <w:rsid w:val="00E6641E"/>
    <w:rsid w:val="00E80D7A"/>
    <w:rsid w:val="00E8113B"/>
    <w:rsid w:val="00EA3B66"/>
    <w:rsid w:val="00EA60A2"/>
    <w:rsid w:val="00EA710B"/>
    <w:rsid w:val="00ED2151"/>
    <w:rsid w:val="00ED3A2E"/>
    <w:rsid w:val="00EE16D6"/>
    <w:rsid w:val="00F10881"/>
    <w:rsid w:val="00F1185A"/>
    <w:rsid w:val="00F376F9"/>
    <w:rsid w:val="00F41BA0"/>
    <w:rsid w:val="00F54168"/>
    <w:rsid w:val="00F55CD2"/>
    <w:rsid w:val="00F74267"/>
    <w:rsid w:val="00F74392"/>
    <w:rsid w:val="00FA30E9"/>
    <w:rsid w:val="00FB1341"/>
    <w:rsid w:val="00FB2D53"/>
    <w:rsid w:val="00FD0D01"/>
    <w:rsid w:val="00FD4346"/>
    <w:rsid w:val="01A12A1E"/>
    <w:rsid w:val="07ED7639"/>
    <w:rsid w:val="144B7648"/>
    <w:rsid w:val="1CB50603"/>
    <w:rsid w:val="1EEF5CD3"/>
    <w:rsid w:val="20F00968"/>
    <w:rsid w:val="25931E12"/>
    <w:rsid w:val="2B182FEF"/>
    <w:rsid w:val="2F0A06B1"/>
    <w:rsid w:val="38651527"/>
    <w:rsid w:val="39D11BD8"/>
    <w:rsid w:val="3DD84C19"/>
    <w:rsid w:val="52AC04B0"/>
    <w:rsid w:val="58334604"/>
    <w:rsid w:val="5F533DD7"/>
    <w:rsid w:val="699C474F"/>
    <w:rsid w:val="6CF6248F"/>
    <w:rsid w:val="76021F4D"/>
    <w:rsid w:val="7BB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link w:val="14"/>
    <w:autoRedefine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eastAsia="仿宋_GB2312" w:cs="仿宋_GB2312"/>
      <w:kern w:val="0"/>
      <w:sz w:val="30"/>
      <w:szCs w:val="30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paragraph" w:customStyle="1" w:styleId="13">
    <w:name w:val="正文文本 (2)1"/>
    <w:basedOn w:val="1"/>
    <w:autoRedefine/>
    <w:qFormat/>
    <w:uiPriority w:val="0"/>
    <w:pPr>
      <w:shd w:val="clear" w:color="auto" w:fill="FFFFFF"/>
      <w:spacing w:before="1320" w:after="660" w:line="240" w:lineRule="atLeast"/>
      <w:jc w:val="right"/>
    </w:pPr>
    <w:rPr>
      <w:rFonts w:ascii="MingLiU" w:hAnsi="等线" w:eastAsia="MingLiU" w:cs="MingLiU"/>
      <w:spacing w:val="20"/>
      <w:sz w:val="30"/>
      <w:szCs w:val="30"/>
    </w:rPr>
  </w:style>
  <w:style w:type="character" w:customStyle="1" w:styleId="14">
    <w:name w:val="正文文本 Char"/>
    <w:link w:val="3"/>
    <w:autoRedefine/>
    <w:qFormat/>
    <w:uiPriority w:val="0"/>
    <w:rPr>
      <w:rFonts w:ascii="仿宋_GB2312" w:eastAsia="仿宋_GB2312" w:cs="仿宋_GB2312"/>
      <w:sz w:val="30"/>
      <w:szCs w:val="30"/>
    </w:rPr>
  </w:style>
  <w:style w:type="paragraph" w:customStyle="1" w:styleId="15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  <w:style w:type="character" w:customStyle="1" w:styleId="16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7">
    <w:name w:val="批注主题 Char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ocuments\&#33258;&#23450;&#20041;%20Office%20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Company>Microsoft</Company>
  <Pages>6</Pages>
  <Words>788</Words>
  <Characters>822</Characters>
  <Lines>8</Lines>
  <Paragraphs>2</Paragraphs>
  <TotalTime>1</TotalTime>
  <ScaleCrop>false</ScaleCrop>
  <LinksUpToDate>false</LinksUpToDate>
  <CharactersWithSpaces>868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2020-03-17T06:23:00Z</dcterms:created>
  <dc:creator>Tom</dc:creator>
  <cp:lastModifiedBy>Qin</cp:lastModifiedBy>
  <cp:lastPrinted>2022-04-30T07:25:00Z</cp:lastPrinted>
  <dcterms:modified xsi:type="dcterms:W3CDTF">2025-09-27T10:00:57Z</dcterms:modified>
  <dc:title>山东省教育厅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30605319447D414C9AB6B1F84C322351_13</vt:lpwstr>
  </property>
  <property fmtid="{D5CDD505-2E9C-101B-9397-08002B2CF9AE}" pid="4" name="KSOTemplateDocerSaveRecord">
    <vt:lpwstr>eyJoZGlkIjoiYzY1MDZkNmQ0ZmU1MTE1NmZjYzQwMmNhNjI1OTZiMmQiLCJ1c2VySWQiOiIzNTQxNjQ1MTcifQ==</vt:lpwstr>
  </property>
</Properties>
</file>